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4" w:rsidRPr="0003143E" w:rsidRDefault="00912584" w:rsidP="00912584">
      <w:pPr>
        <w:ind w:firstLineChars="984" w:firstLine="31680"/>
        <w:rPr>
          <w:rFonts w:ascii="黑体" w:eastAsia="黑体"/>
          <w:b/>
          <w:sz w:val="36"/>
          <w:szCs w:val="36"/>
        </w:rPr>
      </w:pPr>
      <w:r w:rsidRPr="006913CD">
        <w:rPr>
          <w:rFonts w:hint="eastAsia"/>
          <w:b/>
          <w:sz w:val="36"/>
          <w:szCs w:val="36"/>
          <w:u w:val="single"/>
        </w:rPr>
        <w:t>医用护理急救车</w:t>
      </w:r>
      <w:r w:rsidRPr="0003143E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Pr="0003143E">
        <w:rPr>
          <w:rFonts w:ascii="黑体" w:eastAsia="黑体" w:hint="eastAsia"/>
          <w:b/>
          <w:sz w:val="36"/>
          <w:szCs w:val="36"/>
        </w:rPr>
        <w:t>询价采购报价表</w:t>
      </w:r>
    </w:p>
    <w:p w:rsidR="00912584" w:rsidRPr="002D75D0" w:rsidRDefault="00912584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912584" w:rsidRDefault="00912584" w:rsidP="006913CD">
      <w:pPr>
        <w:spacing w:line="200" w:lineRule="exact"/>
        <w:ind w:firstLineChars="345" w:firstLine="31680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03"/>
        <w:gridCol w:w="2412"/>
        <w:gridCol w:w="2974"/>
        <w:gridCol w:w="3121"/>
        <w:gridCol w:w="2583"/>
      </w:tblGrid>
      <w:tr w:rsidR="00912584" w:rsidRPr="002D75D0" w:rsidTr="009C16A8">
        <w:trPr>
          <w:trHeight w:val="489"/>
          <w:jc w:val="center"/>
        </w:trPr>
        <w:tc>
          <w:tcPr>
            <w:tcW w:w="1088" w:type="pct"/>
            <w:gridSpan w:val="2"/>
            <w:vAlign w:val="center"/>
          </w:tcPr>
          <w:p w:rsidR="00912584" w:rsidRPr="007347A1" w:rsidRDefault="00912584" w:rsidP="00912AE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</w:t>
            </w:r>
            <w:r>
              <w:rPr>
                <w:b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pacing w:val="-20"/>
                <w:sz w:val="32"/>
                <w:szCs w:val="32"/>
              </w:rPr>
              <w:t>称</w:t>
            </w:r>
          </w:p>
        </w:tc>
        <w:tc>
          <w:tcPr>
            <w:tcW w:w="851" w:type="pct"/>
            <w:vAlign w:val="center"/>
          </w:tcPr>
          <w:p w:rsidR="00912584" w:rsidRPr="007347A1" w:rsidRDefault="00912584" w:rsidP="007347A1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品</w:t>
            </w:r>
            <w:r>
              <w:rPr>
                <w:b/>
                <w:spacing w:val="-20"/>
                <w:sz w:val="32"/>
                <w:szCs w:val="32"/>
              </w:rPr>
              <w:t xml:space="preserve">  </w:t>
            </w:r>
            <w:r w:rsidRPr="007347A1">
              <w:rPr>
                <w:rFonts w:hint="eastAsia"/>
                <w:b/>
                <w:spacing w:val="-20"/>
                <w:sz w:val="32"/>
                <w:szCs w:val="32"/>
              </w:rPr>
              <w:t>牌</w:t>
            </w:r>
          </w:p>
        </w:tc>
        <w:tc>
          <w:tcPr>
            <w:tcW w:w="1049" w:type="pct"/>
            <w:vAlign w:val="center"/>
          </w:tcPr>
          <w:p w:rsidR="00912584" w:rsidRPr="007347A1" w:rsidRDefault="00912584" w:rsidP="007020F4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101" w:type="pct"/>
            <w:vAlign w:val="center"/>
          </w:tcPr>
          <w:p w:rsidR="00912584" w:rsidRPr="007347A1" w:rsidRDefault="00912584" w:rsidP="007441F8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采购数量</w:t>
            </w:r>
            <w:r>
              <w:rPr>
                <w:rFonts w:hint="eastAsia"/>
                <w:b/>
                <w:sz w:val="32"/>
                <w:szCs w:val="32"/>
              </w:rPr>
              <w:t>（台）</w:t>
            </w:r>
          </w:p>
        </w:tc>
        <w:tc>
          <w:tcPr>
            <w:tcW w:w="911" w:type="pct"/>
            <w:vAlign w:val="center"/>
          </w:tcPr>
          <w:p w:rsidR="00912584" w:rsidRPr="007347A1" w:rsidRDefault="00912584" w:rsidP="0003143E">
            <w:pPr>
              <w:jc w:val="center"/>
              <w:rPr>
                <w:b/>
                <w:sz w:val="32"/>
                <w:szCs w:val="32"/>
              </w:rPr>
            </w:pPr>
            <w:r w:rsidRPr="007347A1">
              <w:rPr>
                <w:rFonts w:hint="eastAsia"/>
                <w:b/>
                <w:sz w:val="32"/>
                <w:szCs w:val="32"/>
              </w:rPr>
              <w:t>报价（元</w:t>
            </w:r>
            <w:r w:rsidRPr="007347A1">
              <w:rPr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台</w:t>
            </w:r>
            <w:r w:rsidRPr="007347A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912584" w:rsidRPr="002D75D0" w:rsidTr="00D16D7E">
        <w:trPr>
          <w:trHeight w:val="2403"/>
          <w:jc w:val="center"/>
        </w:trPr>
        <w:tc>
          <w:tcPr>
            <w:tcW w:w="1088" w:type="pct"/>
            <w:gridSpan w:val="2"/>
            <w:vAlign w:val="center"/>
          </w:tcPr>
          <w:p w:rsidR="00912584" w:rsidRPr="006913CD" w:rsidRDefault="00912584" w:rsidP="00AA3F99">
            <w:pPr>
              <w:jc w:val="center"/>
              <w:rPr>
                <w:sz w:val="32"/>
                <w:szCs w:val="32"/>
              </w:rPr>
            </w:pPr>
            <w:r w:rsidRPr="006913CD">
              <w:rPr>
                <w:rFonts w:hint="eastAsia"/>
                <w:sz w:val="32"/>
                <w:szCs w:val="32"/>
              </w:rPr>
              <w:t>医用护理急救车</w:t>
            </w:r>
          </w:p>
        </w:tc>
        <w:tc>
          <w:tcPr>
            <w:tcW w:w="851" w:type="pct"/>
            <w:vAlign w:val="center"/>
          </w:tcPr>
          <w:p w:rsidR="00912584" w:rsidRPr="002F5905" w:rsidRDefault="00912584" w:rsidP="00AA3F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49" w:type="pct"/>
            <w:vAlign w:val="center"/>
          </w:tcPr>
          <w:p w:rsidR="00912584" w:rsidRPr="002F5905" w:rsidRDefault="00912584" w:rsidP="00177D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 w:rsidR="00912584" w:rsidRPr="00177DB2" w:rsidRDefault="00912584" w:rsidP="000314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壹</w:t>
            </w:r>
          </w:p>
        </w:tc>
        <w:tc>
          <w:tcPr>
            <w:tcW w:w="911" w:type="pct"/>
            <w:vAlign w:val="center"/>
          </w:tcPr>
          <w:p w:rsidR="00912584" w:rsidRDefault="00912584" w:rsidP="00AC4519">
            <w:pPr>
              <w:jc w:val="center"/>
              <w:rPr>
                <w:sz w:val="32"/>
                <w:szCs w:val="32"/>
              </w:rPr>
            </w:pPr>
          </w:p>
        </w:tc>
      </w:tr>
      <w:tr w:rsidR="00912584" w:rsidRPr="002D75D0" w:rsidTr="009C16A8">
        <w:trPr>
          <w:trHeight w:val="2401"/>
          <w:jc w:val="center"/>
        </w:trPr>
        <w:tc>
          <w:tcPr>
            <w:tcW w:w="840" w:type="pct"/>
            <w:vAlign w:val="center"/>
          </w:tcPr>
          <w:p w:rsidR="00912584" w:rsidRDefault="00912584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5"/>
          </w:tcPr>
          <w:p w:rsidR="00912584" w:rsidRPr="00DB1BE1" w:rsidRDefault="00912584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1.</w:t>
            </w:r>
            <w:r w:rsidRPr="00DB1BE1">
              <w:rPr>
                <w:rFonts w:hint="eastAsia"/>
                <w:b/>
                <w:sz w:val="28"/>
                <w:szCs w:val="28"/>
              </w:rPr>
              <w:t>报价公司必须具备该产品经营资质，并提供相应证照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912584" w:rsidRPr="00DB1BE1" w:rsidRDefault="00912584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</w:t>
            </w:r>
            <w:r w:rsidRPr="00DB1BE1">
              <w:rPr>
                <w:rFonts w:hint="eastAsia"/>
                <w:b/>
                <w:sz w:val="28"/>
                <w:szCs w:val="28"/>
              </w:rPr>
              <w:t>所报产品必须满足附件参数要求，否则视为废标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912584" w:rsidRPr="00DB1BE1" w:rsidRDefault="00912584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</w:t>
            </w:r>
            <w:r w:rsidRPr="00DB1BE1">
              <w:rPr>
                <w:rFonts w:hint="eastAsia"/>
                <w:b/>
                <w:sz w:val="28"/>
                <w:szCs w:val="28"/>
              </w:rPr>
              <w:t>报价表加盖公章密封，于</w:t>
            </w:r>
            <w:r>
              <w:rPr>
                <w:b/>
                <w:sz w:val="28"/>
                <w:szCs w:val="28"/>
              </w:rPr>
              <w:t>11</w:t>
            </w:r>
            <w:r w:rsidRPr="00DB1BE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1</w:t>
            </w:r>
            <w:r w:rsidRPr="00DB1BE1">
              <w:rPr>
                <w:rFonts w:hint="eastAsia"/>
                <w:b/>
                <w:sz w:val="28"/>
                <w:szCs w:val="28"/>
              </w:rPr>
              <w:t>日</w:t>
            </w:r>
            <w:r w:rsidRPr="00DB1BE1">
              <w:rPr>
                <w:b/>
                <w:sz w:val="28"/>
                <w:szCs w:val="28"/>
              </w:rPr>
              <w:t>16</w:t>
            </w:r>
            <w:r w:rsidRPr="00DB1BE1">
              <w:rPr>
                <w:rFonts w:hint="eastAsia"/>
                <w:b/>
                <w:sz w:val="28"/>
                <w:szCs w:val="28"/>
              </w:rPr>
              <w:t>：</w:t>
            </w:r>
            <w:r w:rsidRPr="00DB1BE1">
              <w:rPr>
                <w:b/>
                <w:sz w:val="28"/>
                <w:szCs w:val="28"/>
              </w:rPr>
              <w:t>00</w:t>
            </w:r>
            <w:r w:rsidRPr="00DB1BE1">
              <w:rPr>
                <w:rFonts w:hint="eastAsia"/>
                <w:b/>
                <w:sz w:val="28"/>
                <w:szCs w:val="28"/>
              </w:rPr>
              <w:t>时前送至桐城市人民医院综合采购办公室，本着自愿原则，逾期视为放弃！</w:t>
            </w:r>
            <w:r w:rsidRPr="00DB1BE1">
              <w:rPr>
                <w:b/>
                <w:sz w:val="28"/>
                <w:szCs w:val="28"/>
              </w:rPr>
              <w:t xml:space="preserve">   </w:t>
            </w:r>
          </w:p>
          <w:p w:rsidR="00912584" w:rsidRPr="00A60737" w:rsidRDefault="00912584" w:rsidP="00DB1BE1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</w:t>
            </w:r>
            <w:r w:rsidRPr="00DB1BE1">
              <w:rPr>
                <w:rFonts w:hint="eastAsia"/>
                <w:b/>
                <w:sz w:val="28"/>
                <w:szCs w:val="28"/>
              </w:rPr>
              <w:t>不接收快递报价文件。</w:t>
            </w:r>
          </w:p>
        </w:tc>
      </w:tr>
    </w:tbl>
    <w:p w:rsidR="00912584" w:rsidRDefault="00912584" w:rsidP="008A5B0C">
      <w:r>
        <w:t xml:space="preserve">                                                                                                                                                             </w:t>
      </w:r>
    </w:p>
    <w:p w:rsidR="00912584" w:rsidRDefault="00912584" w:rsidP="006913CD">
      <w:pPr>
        <w:ind w:left="31680" w:hangingChars="4100" w:firstLine="31680"/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912584" w:rsidRPr="00F246AC" w:rsidRDefault="00912584" w:rsidP="00A166FB">
      <w:pPr>
        <w:widowControl w:val="0"/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    </w:t>
      </w:r>
      <w:r w:rsidRPr="00F246AC">
        <w:rPr>
          <w:sz w:val="28"/>
          <w:szCs w:val="28"/>
        </w:rPr>
        <w:t xml:space="preserve">  </w:t>
      </w:r>
      <w:r w:rsidRPr="00F246AC">
        <w:rPr>
          <w:rFonts w:hint="eastAsia"/>
          <w:sz w:val="28"/>
          <w:szCs w:val="28"/>
        </w:rPr>
        <w:t>二二</w:t>
      </w:r>
      <w:r w:rsidRPr="00F246AC">
        <w:rPr>
          <w:sz w:val="28"/>
          <w:szCs w:val="28"/>
        </w:rPr>
        <w:t>0</w:t>
      </w:r>
      <w:r w:rsidRPr="00F246AC">
        <w:rPr>
          <w:rFonts w:hint="eastAsia"/>
          <w:sz w:val="28"/>
          <w:szCs w:val="28"/>
        </w:rPr>
        <w:t>二年十月二十五日</w:t>
      </w:r>
    </w:p>
    <w:p w:rsidR="00912584" w:rsidRPr="00A166FB" w:rsidRDefault="00912584" w:rsidP="00A166FB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rFonts w:hint="eastAsia"/>
        </w:rPr>
        <w:t>一、</w:t>
      </w:r>
      <w:r w:rsidRPr="00A166FB">
        <w:rPr>
          <w:rFonts w:hint="eastAsia"/>
          <w:b/>
          <w:bCs/>
          <w:sz w:val="18"/>
          <w:szCs w:val="18"/>
        </w:rPr>
        <w:t>设备参数要求（实物参考图片如图所示）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rPr>
          <w:b/>
          <w:bCs/>
          <w:color w:val="555555"/>
          <w:sz w:val="18"/>
          <w:szCs w:val="18"/>
        </w:rPr>
      </w:pPr>
      <w:r w:rsidRPr="00A166FB">
        <w:rPr>
          <w:b/>
          <w:bCs/>
          <w:sz w:val="18"/>
          <w:szCs w:val="18"/>
        </w:rPr>
        <w:t xml:space="preserve">    1</w:t>
      </w:r>
      <w:r w:rsidRPr="00A166FB">
        <w:rPr>
          <w:rFonts w:hint="eastAsia"/>
          <w:b/>
          <w:bCs/>
          <w:sz w:val="18"/>
          <w:szCs w:val="18"/>
        </w:rPr>
        <w:t>、</w:t>
      </w:r>
      <w:r w:rsidRPr="00A166FB">
        <w:rPr>
          <w:b/>
          <w:bCs/>
          <w:color w:val="555555"/>
          <w:sz w:val="18"/>
          <w:szCs w:val="18"/>
        </w:rPr>
        <w:t>ABS</w:t>
      </w:r>
      <w:r w:rsidRPr="00A166FB">
        <w:rPr>
          <w:rFonts w:hint="eastAsia"/>
          <w:b/>
          <w:bCs/>
          <w:color w:val="555555"/>
          <w:sz w:val="18"/>
          <w:szCs w:val="18"/>
        </w:rPr>
        <w:t>材质；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ind w:firstLineChars="200" w:firstLine="31680"/>
        <w:rPr>
          <w:b/>
          <w:bCs/>
          <w:color w:val="555555"/>
          <w:sz w:val="18"/>
          <w:szCs w:val="18"/>
        </w:rPr>
      </w:pPr>
      <w:r w:rsidRPr="00A166FB">
        <w:rPr>
          <w:b/>
          <w:bCs/>
          <w:color w:val="555555"/>
          <w:sz w:val="18"/>
          <w:szCs w:val="18"/>
        </w:rPr>
        <w:t>2</w:t>
      </w:r>
      <w:r w:rsidRPr="00A166FB">
        <w:rPr>
          <w:rFonts w:hint="eastAsia"/>
          <w:b/>
          <w:bCs/>
          <w:color w:val="555555"/>
          <w:sz w:val="18"/>
          <w:szCs w:val="18"/>
        </w:rPr>
        <w:t>、含小抽、中抽、大抽等多种抽屉；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ind w:firstLineChars="200" w:firstLine="31680"/>
        <w:rPr>
          <w:b/>
          <w:bCs/>
          <w:color w:val="555555"/>
          <w:sz w:val="18"/>
          <w:szCs w:val="18"/>
        </w:rPr>
      </w:pPr>
      <w:r w:rsidRPr="00A166FB">
        <w:rPr>
          <w:b/>
          <w:bCs/>
          <w:color w:val="555555"/>
          <w:sz w:val="18"/>
          <w:szCs w:val="18"/>
        </w:rPr>
        <w:t>3</w:t>
      </w:r>
      <w:r w:rsidRPr="00A166FB">
        <w:rPr>
          <w:rFonts w:hint="eastAsia"/>
          <w:b/>
          <w:bCs/>
          <w:color w:val="555555"/>
          <w:sz w:val="18"/>
          <w:szCs w:val="18"/>
        </w:rPr>
        <w:t>、抽屉内置多个活动隔条用于放置不同药品；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ind w:firstLineChars="200" w:firstLine="31680"/>
        <w:rPr>
          <w:b/>
          <w:bCs/>
          <w:color w:val="555555"/>
          <w:sz w:val="18"/>
          <w:szCs w:val="18"/>
        </w:rPr>
      </w:pPr>
      <w:r w:rsidRPr="00A166FB">
        <w:rPr>
          <w:b/>
          <w:bCs/>
          <w:color w:val="555555"/>
          <w:sz w:val="18"/>
          <w:szCs w:val="18"/>
        </w:rPr>
        <w:t>4</w:t>
      </w:r>
      <w:r w:rsidRPr="00A166FB">
        <w:rPr>
          <w:rFonts w:hint="eastAsia"/>
          <w:b/>
          <w:bCs/>
          <w:color w:val="555555"/>
          <w:sz w:val="18"/>
          <w:szCs w:val="18"/>
        </w:rPr>
        <w:t>、配件包含：侧挂盒、垃圾桶、输液杆、仪器托盘支架，心肺复苏板；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ind w:firstLineChars="200" w:firstLine="31680"/>
        <w:rPr>
          <w:b/>
          <w:bCs/>
          <w:color w:val="555555"/>
          <w:sz w:val="18"/>
          <w:szCs w:val="18"/>
        </w:rPr>
      </w:pPr>
      <w:r w:rsidRPr="00A166FB">
        <w:rPr>
          <w:b/>
          <w:bCs/>
          <w:color w:val="555555"/>
          <w:sz w:val="18"/>
          <w:szCs w:val="18"/>
        </w:rPr>
        <w:t>5</w:t>
      </w:r>
      <w:r w:rsidRPr="00A166FB">
        <w:rPr>
          <w:rFonts w:hint="eastAsia"/>
          <w:b/>
          <w:bCs/>
          <w:color w:val="555555"/>
          <w:sz w:val="18"/>
          <w:szCs w:val="18"/>
        </w:rPr>
        <w:t>、台面设有</w:t>
      </w:r>
      <w:r w:rsidRPr="00A166FB">
        <w:rPr>
          <w:b/>
          <w:bCs/>
          <w:color w:val="555555"/>
          <w:sz w:val="18"/>
          <w:szCs w:val="18"/>
        </w:rPr>
        <w:t>1</w:t>
      </w:r>
      <w:r w:rsidRPr="00A166FB">
        <w:rPr>
          <w:rFonts w:hint="eastAsia"/>
          <w:b/>
          <w:bCs/>
          <w:color w:val="555555"/>
          <w:sz w:val="18"/>
          <w:szCs w:val="18"/>
        </w:rPr>
        <w:t>块</w:t>
      </w:r>
      <w:r w:rsidRPr="00A166FB">
        <w:rPr>
          <w:b/>
          <w:bCs/>
          <w:color w:val="555555"/>
          <w:sz w:val="18"/>
          <w:szCs w:val="18"/>
        </w:rPr>
        <w:t>PU</w:t>
      </w:r>
      <w:r w:rsidRPr="00A166FB">
        <w:rPr>
          <w:rFonts w:hint="eastAsia"/>
          <w:b/>
          <w:bCs/>
          <w:color w:val="555555"/>
          <w:sz w:val="18"/>
          <w:szCs w:val="18"/>
        </w:rPr>
        <w:t>软玻璃；</w:t>
      </w:r>
    </w:p>
    <w:p w:rsidR="00912584" w:rsidRPr="00A166FB" w:rsidRDefault="00912584" w:rsidP="00A166FB">
      <w:pPr>
        <w:pStyle w:val="NormalWeb"/>
        <w:spacing w:before="0" w:beforeAutospacing="0" w:after="0" w:afterAutospacing="0"/>
        <w:ind w:firstLineChars="200" w:firstLine="31680"/>
        <w:rPr>
          <w:b/>
          <w:bCs/>
          <w:sz w:val="18"/>
          <w:szCs w:val="18"/>
        </w:rPr>
      </w:pPr>
      <w:r w:rsidRPr="00A166FB">
        <w:rPr>
          <w:b/>
          <w:bCs/>
          <w:color w:val="555555"/>
          <w:sz w:val="18"/>
          <w:szCs w:val="18"/>
        </w:rPr>
        <w:t>6</w:t>
      </w:r>
      <w:r w:rsidRPr="00A166FB">
        <w:rPr>
          <w:rFonts w:hint="eastAsia"/>
          <w:b/>
          <w:bCs/>
          <w:color w:val="555555"/>
          <w:sz w:val="18"/>
          <w:szCs w:val="18"/>
        </w:rPr>
        <w:t>、高端脚轮，前两轮带刹。</w:t>
      </w:r>
      <w:r w:rsidRPr="00A166FB">
        <w:rPr>
          <w:b/>
          <w:bCs/>
          <w:color w:val="555555"/>
          <w:sz w:val="18"/>
          <w:szCs w:val="18"/>
        </w:rPr>
        <w:t xml:space="preserve">             </w:t>
      </w:r>
    </w:p>
    <w:p w:rsidR="00912584" w:rsidRPr="00A166FB" w:rsidRDefault="00912584" w:rsidP="00A166FB">
      <w:pPr>
        <w:spacing w:line="360" w:lineRule="auto"/>
        <w:rPr>
          <w:b/>
          <w:bCs/>
          <w:sz w:val="18"/>
          <w:szCs w:val="18"/>
        </w:rPr>
      </w:pPr>
      <w:r w:rsidRPr="00A166FB">
        <w:rPr>
          <w:rFonts w:hint="eastAsia"/>
          <w:b/>
          <w:bCs/>
          <w:sz w:val="18"/>
          <w:szCs w:val="18"/>
        </w:rPr>
        <w:t>二、投标要求</w:t>
      </w:r>
    </w:p>
    <w:p w:rsidR="00912584" w:rsidRPr="00A166FB" w:rsidRDefault="00912584" w:rsidP="00A166FB">
      <w:pPr>
        <w:spacing w:line="360" w:lineRule="auto"/>
        <w:ind w:leftChars="100" w:left="31680" w:hangingChars="100" w:firstLine="31680"/>
        <w:rPr>
          <w:b/>
          <w:bCs/>
          <w:sz w:val="18"/>
          <w:szCs w:val="18"/>
        </w:rPr>
      </w:pPr>
      <w:r w:rsidRPr="00A166FB">
        <w:rPr>
          <w:b/>
          <w:bCs/>
          <w:sz w:val="18"/>
          <w:szCs w:val="18"/>
        </w:rPr>
        <w:t>1</w:t>
      </w:r>
      <w:r w:rsidRPr="00A166FB">
        <w:rPr>
          <w:rFonts w:hint="eastAsia"/>
          <w:b/>
          <w:bCs/>
          <w:sz w:val="18"/>
          <w:szCs w:val="18"/>
        </w:rPr>
        <w:t>、投标人必须具备相应医疗器械销售资质，合法经营的生产或经营单位、代理商</w:t>
      </w:r>
      <w:r w:rsidRPr="00A166FB">
        <w:rPr>
          <w:b/>
          <w:bCs/>
          <w:sz w:val="18"/>
          <w:szCs w:val="18"/>
        </w:rPr>
        <w:t xml:space="preserve">, </w:t>
      </w:r>
      <w:r w:rsidRPr="00A166FB">
        <w:rPr>
          <w:rFonts w:hint="eastAsia"/>
          <w:b/>
          <w:bCs/>
          <w:sz w:val="18"/>
          <w:szCs w:val="18"/>
        </w:rPr>
        <w:t>须提供有效的营业执照、医疗器械经营许可证等复印件，均须加盖单位公章方为有效。</w:t>
      </w:r>
    </w:p>
    <w:p w:rsidR="00912584" w:rsidRPr="00A166FB" w:rsidRDefault="00912584" w:rsidP="00A166FB">
      <w:pPr>
        <w:spacing w:line="360" w:lineRule="auto"/>
        <w:ind w:leftChars="100" w:left="31680" w:hangingChars="100" w:firstLine="31680"/>
        <w:rPr>
          <w:b/>
          <w:bCs/>
          <w:sz w:val="18"/>
          <w:szCs w:val="18"/>
        </w:rPr>
      </w:pPr>
      <w:r w:rsidRPr="00A166FB">
        <w:rPr>
          <w:b/>
          <w:bCs/>
          <w:sz w:val="18"/>
          <w:szCs w:val="18"/>
        </w:rPr>
        <w:t>2</w:t>
      </w:r>
      <w:r w:rsidRPr="00A166FB">
        <w:rPr>
          <w:rFonts w:hint="eastAsia"/>
          <w:b/>
          <w:bCs/>
          <w:sz w:val="18"/>
          <w:szCs w:val="18"/>
        </w:rPr>
        <w:t>、投标人的投标文件必须标明所投产品的品牌与参数，保证原厂正品供货，提供生产厂家证件及产品注册证等相关资料，并提供产品彩页。</w:t>
      </w:r>
    </w:p>
    <w:p w:rsidR="00912584" w:rsidRPr="00A166FB" w:rsidRDefault="00912584" w:rsidP="00EA1DEB">
      <w:pPr>
        <w:spacing w:line="360" w:lineRule="auto"/>
        <w:ind w:leftChars="100" w:left="31680" w:hangingChars="100" w:firstLine="31680"/>
        <w:rPr>
          <w:b/>
          <w:bCs/>
          <w:sz w:val="18"/>
          <w:szCs w:val="18"/>
        </w:rPr>
      </w:pPr>
      <w:r w:rsidRPr="00A166FB">
        <w:rPr>
          <w:b/>
          <w:bCs/>
          <w:sz w:val="18"/>
          <w:szCs w:val="18"/>
        </w:rPr>
        <w:t>3</w:t>
      </w:r>
      <w:r w:rsidRPr="00A166FB">
        <w:rPr>
          <w:rFonts w:hint="eastAsia"/>
          <w:b/>
          <w:bCs/>
          <w:sz w:val="18"/>
          <w:szCs w:val="18"/>
        </w:rPr>
        <w:t>、中标设备的质保期从我院验收后算起，质保期不低于两年。</w:t>
      </w:r>
    </w:p>
    <w:p w:rsidR="00912584" w:rsidRPr="00FB4C4B" w:rsidRDefault="00912584" w:rsidP="00A166FB">
      <w:pPr>
        <w:spacing w:line="400" w:lineRule="exact"/>
        <w:jc w:val="right"/>
        <w:rPr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" style="position:absolute;left:0;text-align:left;margin-left:33pt;margin-top:5.4pt;width:3in;height:277.5pt;z-index:251658240">
            <v:fill o:detectmouseclick="t"/>
            <v:imagedata r:id="rId7" o:title=""/>
            <w10:wrap type="square"/>
          </v:shape>
        </w:pict>
      </w:r>
    </w:p>
    <w:sectPr w:rsidR="00912584" w:rsidRPr="00FB4C4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84" w:rsidRDefault="00912584" w:rsidP="00CA2264">
      <w:r>
        <w:separator/>
      </w:r>
    </w:p>
  </w:endnote>
  <w:endnote w:type="continuationSeparator" w:id="0">
    <w:p w:rsidR="00912584" w:rsidRDefault="00912584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84" w:rsidRDefault="00912584" w:rsidP="00CA2264">
      <w:r>
        <w:separator/>
      </w:r>
    </w:p>
  </w:footnote>
  <w:footnote w:type="continuationSeparator" w:id="0">
    <w:p w:rsidR="00912584" w:rsidRDefault="00912584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00C2D4"/>
    <w:multiLevelType w:val="singleLevel"/>
    <w:tmpl w:val="A300C2D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FA9DCEA3"/>
    <w:multiLevelType w:val="singleLevel"/>
    <w:tmpl w:val="FA9DCEA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6">
    <w:nsid w:val="02FA66A5"/>
    <w:multiLevelType w:val="hybridMultilevel"/>
    <w:tmpl w:val="1AB4D512"/>
    <w:lvl w:ilvl="0" w:tplc="2BBC0F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8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0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/>
      </w:pPr>
      <w:rPr>
        <w:rFonts w:cs="Times New Roman"/>
      </w:rPr>
    </w:lvl>
  </w:abstractNum>
  <w:abstractNum w:abstractNumId="11">
    <w:nsid w:val="3A3ABE80"/>
    <w:multiLevelType w:val="singleLevel"/>
    <w:tmpl w:val="3A3ABE80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2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61E72C35"/>
    <w:multiLevelType w:val="hybridMultilevel"/>
    <w:tmpl w:val="A4EC7910"/>
    <w:lvl w:ilvl="0" w:tplc="94D06A3A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37134B8"/>
    <w:multiLevelType w:val="multilevel"/>
    <w:tmpl w:val="637134B8"/>
    <w:lvl w:ilvl="0">
      <w:start w:val="1"/>
      <w:numFmt w:val="decimal"/>
      <w:lvlText w:val="%1、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7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9D"/>
    <w:rsid w:val="0000122F"/>
    <w:rsid w:val="000018B8"/>
    <w:rsid w:val="00003739"/>
    <w:rsid w:val="000037D7"/>
    <w:rsid w:val="00005C7C"/>
    <w:rsid w:val="00007133"/>
    <w:rsid w:val="00013228"/>
    <w:rsid w:val="00016741"/>
    <w:rsid w:val="000206CF"/>
    <w:rsid w:val="0003143E"/>
    <w:rsid w:val="00032FED"/>
    <w:rsid w:val="000444CE"/>
    <w:rsid w:val="00045D88"/>
    <w:rsid w:val="00050035"/>
    <w:rsid w:val="00050728"/>
    <w:rsid w:val="0005191E"/>
    <w:rsid w:val="00065075"/>
    <w:rsid w:val="00065EB3"/>
    <w:rsid w:val="000A10D3"/>
    <w:rsid w:val="000A61FB"/>
    <w:rsid w:val="000B3844"/>
    <w:rsid w:val="000C4607"/>
    <w:rsid w:val="000D0D51"/>
    <w:rsid w:val="000D160C"/>
    <w:rsid w:val="000D2C38"/>
    <w:rsid w:val="000E095D"/>
    <w:rsid w:val="000F44F3"/>
    <w:rsid w:val="00101BCD"/>
    <w:rsid w:val="0010330A"/>
    <w:rsid w:val="00130349"/>
    <w:rsid w:val="00135EBE"/>
    <w:rsid w:val="001421A3"/>
    <w:rsid w:val="001571C2"/>
    <w:rsid w:val="00171F5D"/>
    <w:rsid w:val="00177DB2"/>
    <w:rsid w:val="0019435A"/>
    <w:rsid w:val="00196698"/>
    <w:rsid w:val="001A1708"/>
    <w:rsid w:val="001A38C2"/>
    <w:rsid w:val="001A456B"/>
    <w:rsid w:val="001B4C4C"/>
    <w:rsid w:val="001B6AC4"/>
    <w:rsid w:val="001D663B"/>
    <w:rsid w:val="001E564F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1405"/>
    <w:rsid w:val="0023513A"/>
    <w:rsid w:val="002351FD"/>
    <w:rsid w:val="002374CF"/>
    <w:rsid w:val="00241BD8"/>
    <w:rsid w:val="00247160"/>
    <w:rsid w:val="002478EF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5005"/>
    <w:rsid w:val="002955C9"/>
    <w:rsid w:val="002A2DB0"/>
    <w:rsid w:val="002A401B"/>
    <w:rsid w:val="002A6487"/>
    <w:rsid w:val="002B1A94"/>
    <w:rsid w:val="002B24F0"/>
    <w:rsid w:val="002C19A1"/>
    <w:rsid w:val="002D4B33"/>
    <w:rsid w:val="002D75D0"/>
    <w:rsid w:val="002E113F"/>
    <w:rsid w:val="002E7B73"/>
    <w:rsid w:val="002F5905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245CF"/>
    <w:rsid w:val="0033037E"/>
    <w:rsid w:val="003346DE"/>
    <w:rsid w:val="00343ECC"/>
    <w:rsid w:val="00350A44"/>
    <w:rsid w:val="00357B0B"/>
    <w:rsid w:val="003618CE"/>
    <w:rsid w:val="003618F3"/>
    <w:rsid w:val="0036441E"/>
    <w:rsid w:val="0036790B"/>
    <w:rsid w:val="00372108"/>
    <w:rsid w:val="00376BAA"/>
    <w:rsid w:val="00380095"/>
    <w:rsid w:val="0038064C"/>
    <w:rsid w:val="00382A13"/>
    <w:rsid w:val="0038359D"/>
    <w:rsid w:val="0038392B"/>
    <w:rsid w:val="00393815"/>
    <w:rsid w:val="00393935"/>
    <w:rsid w:val="003960D8"/>
    <w:rsid w:val="00397E74"/>
    <w:rsid w:val="003A439D"/>
    <w:rsid w:val="003B28F9"/>
    <w:rsid w:val="003B7C4B"/>
    <w:rsid w:val="003D37D8"/>
    <w:rsid w:val="003E4210"/>
    <w:rsid w:val="003F0AAC"/>
    <w:rsid w:val="003F5796"/>
    <w:rsid w:val="00421166"/>
    <w:rsid w:val="00421E02"/>
    <w:rsid w:val="00430945"/>
    <w:rsid w:val="00434BEF"/>
    <w:rsid w:val="004358AB"/>
    <w:rsid w:val="00441FA4"/>
    <w:rsid w:val="00447DD4"/>
    <w:rsid w:val="004567F2"/>
    <w:rsid w:val="00456C0A"/>
    <w:rsid w:val="00465E47"/>
    <w:rsid w:val="0047131C"/>
    <w:rsid w:val="004752CB"/>
    <w:rsid w:val="00475A21"/>
    <w:rsid w:val="00480E48"/>
    <w:rsid w:val="004A2D36"/>
    <w:rsid w:val="004A4F69"/>
    <w:rsid w:val="004D604F"/>
    <w:rsid w:val="004E2CBB"/>
    <w:rsid w:val="004E45A8"/>
    <w:rsid w:val="004E5C15"/>
    <w:rsid w:val="004F1588"/>
    <w:rsid w:val="004F4991"/>
    <w:rsid w:val="004F5BF3"/>
    <w:rsid w:val="00506FFE"/>
    <w:rsid w:val="00520ADE"/>
    <w:rsid w:val="00523DE7"/>
    <w:rsid w:val="0054652D"/>
    <w:rsid w:val="00547AD9"/>
    <w:rsid w:val="005551BA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65B1"/>
    <w:rsid w:val="005E75A7"/>
    <w:rsid w:val="005F0B31"/>
    <w:rsid w:val="005F5D70"/>
    <w:rsid w:val="005F7300"/>
    <w:rsid w:val="006051CA"/>
    <w:rsid w:val="00614517"/>
    <w:rsid w:val="00617158"/>
    <w:rsid w:val="00624C17"/>
    <w:rsid w:val="00625132"/>
    <w:rsid w:val="0063087F"/>
    <w:rsid w:val="00630A54"/>
    <w:rsid w:val="00642FD2"/>
    <w:rsid w:val="00646F01"/>
    <w:rsid w:val="0065017E"/>
    <w:rsid w:val="00652CB0"/>
    <w:rsid w:val="00657045"/>
    <w:rsid w:val="006619B1"/>
    <w:rsid w:val="006659D2"/>
    <w:rsid w:val="00666D35"/>
    <w:rsid w:val="00667749"/>
    <w:rsid w:val="0067131B"/>
    <w:rsid w:val="00680B94"/>
    <w:rsid w:val="00682D1D"/>
    <w:rsid w:val="006913CD"/>
    <w:rsid w:val="00693547"/>
    <w:rsid w:val="00694329"/>
    <w:rsid w:val="006A1CA0"/>
    <w:rsid w:val="006A5943"/>
    <w:rsid w:val="006B323E"/>
    <w:rsid w:val="006C2826"/>
    <w:rsid w:val="006C31E0"/>
    <w:rsid w:val="006D187D"/>
    <w:rsid w:val="006D1B2E"/>
    <w:rsid w:val="006E40B9"/>
    <w:rsid w:val="006E4A39"/>
    <w:rsid w:val="006F1845"/>
    <w:rsid w:val="006F3A8B"/>
    <w:rsid w:val="006F4DAA"/>
    <w:rsid w:val="007020F4"/>
    <w:rsid w:val="00711A3E"/>
    <w:rsid w:val="00724AE4"/>
    <w:rsid w:val="007256FB"/>
    <w:rsid w:val="007267FD"/>
    <w:rsid w:val="00731445"/>
    <w:rsid w:val="00731A95"/>
    <w:rsid w:val="007347A1"/>
    <w:rsid w:val="007441F8"/>
    <w:rsid w:val="0074577E"/>
    <w:rsid w:val="007562F7"/>
    <w:rsid w:val="00760938"/>
    <w:rsid w:val="00764C06"/>
    <w:rsid w:val="007676C2"/>
    <w:rsid w:val="00767B1F"/>
    <w:rsid w:val="007709C5"/>
    <w:rsid w:val="00774D0F"/>
    <w:rsid w:val="00786A0C"/>
    <w:rsid w:val="00797AB9"/>
    <w:rsid w:val="007A58D0"/>
    <w:rsid w:val="007B0DDE"/>
    <w:rsid w:val="007C5E40"/>
    <w:rsid w:val="007C7909"/>
    <w:rsid w:val="007D6A0A"/>
    <w:rsid w:val="007D7FD7"/>
    <w:rsid w:val="007E2F8A"/>
    <w:rsid w:val="007E601B"/>
    <w:rsid w:val="007F0CEB"/>
    <w:rsid w:val="007F4857"/>
    <w:rsid w:val="00804A28"/>
    <w:rsid w:val="008235D5"/>
    <w:rsid w:val="0082599B"/>
    <w:rsid w:val="0082716E"/>
    <w:rsid w:val="00833418"/>
    <w:rsid w:val="008365CE"/>
    <w:rsid w:val="00853DDF"/>
    <w:rsid w:val="00856588"/>
    <w:rsid w:val="008573B4"/>
    <w:rsid w:val="00871401"/>
    <w:rsid w:val="00877412"/>
    <w:rsid w:val="00881D34"/>
    <w:rsid w:val="00887E60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9032E2"/>
    <w:rsid w:val="00912584"/>
    <w:rsid w:val="00912AE4"/>
    <w:rsid w:val="00914AFB"/>
    <w:rsid w:val="00916B45"/>
    <w:rsid w:val="00923CE0"/>
    <w:rsid w:val="0094079B"/>
    <w:rsid w:val="0096184A"/>
    <w:rsid w:val="0096432C"/>
    <w:rsid w:val="00965403"/>
    <w:rsid w:val="00973B88"/>
    <w:rsid w:val="00975347"/>
    <w:rsid w:val="0098001F"/>
    <w:rsid w:val="009805C6"/>
    <w:rsid w:val="009833CF"/>
    <w:rsid w:val="0098491D"/>
    <w:rsid w:val="00990878"/>
    <w:rsid w:val="009927AE"/>
    <w:rsid w:val="009930A0"/>
    <w:rsid w:val="0099333B"/>
    <w:rsid w:val="0099597E"/>
    <w:rsid w:val="009B2F8A"/>
    <w:rsid w:val="009B745C"/>
    <w:rsid w:val="009C104D"/>
    <w:rsid w:val="009C16A8"/>
    <w:rsid w:val="009C2629"/>
    <w:rsid w:val="009D0048"/>
    <w:rsid w:val="009D2E86"/>
    <w:rsid w:val="009D634E"/>
    <w:rsid w:val="009E180C"/>
    <w:rsid w:val="009F0CFF"/>
    <w:rsid w:val="00A001CE"/>
    <w:rsid w:val="00A037F8"/>
    <w:rsid w:val="00A04D70"/>
    <w:rsid w:val="00A06AF2"/>
    <w:rsid w:val="00A07364"/>
    <w:rsid w:val="00A10916"/>
    <w:rsid w:val="00A12EB9"/>
    <w:rsid w:val="00A166FB"/>
    <w:rsid w:val="00A215C3"/>
    <w:rsid w:val="00A26522"/>
    <w:rsid w:val="00A274BE"/>
    <w:rsid w:val="00A30684"/>
    <w:rsid w:val="00A3543E"/>
    <w:rsid w:val="00A51E12"/>
    <w:rsid w:val="00A53156"/>
    <w:rsid w:val="00A60737"/>
    <w:rsid w:val="00A61A04"/>
    <w:rsid w:val="00A73898"/>
    <w:rsid w:val="00A83D1E"/>
    <w:rsid w:val="00A872EA"/>
    <w:rsid w:val="00A96608"/>
    <w:rsid w:val="00AA3F99"/>
    <w:rsid w:val="00AB01B6"/>
    <w:rsid w:val="00AC4519"/>
    <w:rsid w:val="00AC6EA3"/>
    <w:rsid w:val="00AD1343"/>
    <w:rsid w:val="00AE2875"/>
    <w:rsid w:val="00AF4CAF"/>
    <w:rsid w:val="00B0018C"/>
    <w:rsid w:val="00B11872"/>
    <w:rsid w:val="00B23B2C"/>
    <w:rsid w:val="00B4145D"/>
    <w:rsid w:val="00B52DE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5A"/>
    <w:rsid w:val="00BE2DC0"/>
    <w:rsid w:val="00BE62FE"/>
    <w:rsid w:val="00BE7B5F"/>
    <w:rsid w:val="00BF1B2D"/>
    <w:rsid w:val="00BF3163"/>
    <w:rsid w:val="00BF4C9E"/>
    <w:rsid w:val="00BF5433"/>
    <w:rsid w:val="00C00673"/>
    <w:rsid w:val="00C01202"/>
    <w:rsid w:val="00C2328F"/>
    <w:rsid w:val="00C32C6C"/>
    <w:rsid w:val="00C35AB1"/>
    <w:rsid w:val="00C3726B"/>
    <w:rsid w:val="00C441E4"/>
    <w:rsid w:val="00C52878"/>
    <w:rsid w:val="00C660E4"/>
    <w:rsid w:val="00C67676"/>
    <w:rsid w:val="00C74D65"/>
    <w:rsid w:val="00CA2264"/>
    <w:rsid w:val="00CA5C97"/>
    <w:rsid w:val="00CA6808"/>
    <w:rsid w:val="00CB57E2"/>
    <w:rsid w:val="00CC0165"/>
    <w:rsid w:val="00CC2E07"/>
    <w:rsid w:val="00CD607D"/>
    <w:rsid w:val="00CE672E"/>
    <w:rsid w:val="00D05C6A"/>
    <w:rsid w:val="00D10679"/>
    <w:rsid w:val="00D13F31"/>
    <w:rsid w:val="00D16843"/>
    <w:rsid w:val="00D16D7E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79CB"/>
    <w:rsid w:val="00D85E70"/>
    <w:rsid w:val="00D9301D"/>
    <w:rsid w:val="00D94C26"/>
    <w:rsid w:val="00D97818"/>
    <w:rsid w:val="00DA6117"/>
    <w:rsid w:val="00DA720A"/>
    <w:rsid w:val="00DB1BE1"/>
    <w:rsid w:val="00DB2E21"/>
    <w:rsid w:val="00DB4748"/>
    <w:rsid w:val="00DB4C7A"/>
    <w:rsid w:val="00DC4099"/>
    <w:rsid w:val="00DC5747"/>
    <w:rsid w:val="00DD4721"/>
    <w:rsid w:val="00DE6703"/>
    <w:rsid w:val="00DF7441"/>
    <w:rsid w:val="00E20363"/>
    <w:rsid w:val="00E267AD"/>
    <w:rsid w:val="00E338BA"/>
    <w:rsid w:val="00E339C7"/>
    <w:rsid w:val="00E34D29"/>
    <w:rsid w:val="00E41DC4"/>
    <w:rsid w:val="00E51DF9"/>
    <w:rsid w:val="00E6210F"/>
    <w:rsid w:val="00E63E7B"/>
    <w:rsid w:val="00E757E7"/>
    <w:rsid w:val="00E8019D"/>
    <w:rsid w:val="00E858D9"/>
    <w:rsid w:val="00E922BB"/>
    <w:rsid w:val="00E932C6"/>
    <w:rsid w:val="00EA1DEB"/>
    <w:rsid w:val="00EC3A3A"/>
    <w:rsid w:val="00EC4C9B"/>
    <w:rsid w:val="00EC61C8"/>
    <w:rsid w:val="00ED3065"/>
    <w:rsid w:val="00ED63E8"/>
    <w:rsid w:val="00ED7988"/>
    <w:rsid w:val="00EE0EE3"/>
    <w:rsid w:val="00EE77F0"/>
    <w:rsid w:val="00F00009"/>
    <w:rsid w:val="00F06861"/>
    <w:rsid w:val="00F1276F"/>
    <w:rsid w:val="00F1369D"/>
    <w:rsid w:val="00F246AC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5A3E"/>
    <w:rsid w:val="00F67E6B"/>
    <w:rsid w:val="00F71B0D"/>
    <w:rsid w:val="00F72C63"/>
    <w:rsid w:val="00F73315"/>
    <w:rsid w:val="00F75735"/>
    <w:rsid w:val="00F7728B"/>
    <w:rsid w:val="00F82A43"/>
    <w:rsid w:val="00F969B4"/>
    <w:rsid w:val="00FB09CD"/>
    <w:rsid w:val="00FB350D"/>
    <w:rsid w:val="00FB44F5"/>
    <w:rsid w:val="00FB4C4B"/>
    <w:rsid w:val="00FB5F5C"/>
    <w:rsid w:val="00FC11A3"/>
    <w:rsid w:val="00FD52E0"/>
    <w:rsid w:val="00FD6406"/>
    <w:rsid w:val="00FE6CB2"/>
    <w:rsid w:val="00FF1B14"/>
    <w:rsid w:val="00FF3939"/>
    <w:rsid w:val="00FF42A6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5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rsid w:val="000500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50035"/>
    <w:rPr>
      <w:rFonts w:ascii="Times New Roman" w:eastAsia="宋体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8E2ED9"/>
    <w:pPr>
      <w:widowControl w:val="0"/>
      <w:jc w:val="both"/>
    </w:pPr>
    <w:rPr>
      <w:rFonts w:ascii="宋体" w:eastAsia="宋体"/>
      <w:szCs w:val="24"/>
    </w:rPr>
  </w:style>
  <w:style w:type="table" w:styleId="TableGrid">
    <w:name w:val="Table Grid"/>
    <w:basedOn w:val="TableNormal"/>
    <w:uiPriority w:val="99"/>
    <w:rsid w:val="00350A44"/>
    <w:pPr>
      <w:widowControl w:val="0"/>
      <w:jc w:val="both"/>
    </w:pPr>
    <w:rPr>
      <w:rFonts w:ascii="宋体"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Normal"/>
    <w:uiPriority w:val="99"/>
    <w:rsid w:val="00764C06"/>
    <w:pPr>
      <w:adjustRightInd w:val="0"/>
    </w:pPr>
    <w:rPr>
      <w:rFonts w:ascii="Arial Unicode MS" w:hAnsi="Arial Unicode MS"/>
      <w:color w:val="000000"/>
    </w:rPr>
  </w:style>
  <w:style w:type="paragraph" w:styleId="NormalWeb">
    <w:name w:val="Normal (Web)"/>
    <w:basedOn w:val="Normal"/>
    <w:uiPriority w:val="99"/>
    <w:rsid w:val="002F59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2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huang</cp:lastModifiedBy>
  <cp:revision>211</cp:revision>
  <cp:lastPrinted>2021-04-21T01:01:00Z</cp:lastPrinted>
  <dcterms:created xsi:type="dcterms:W3CDTF">2018-04-19T01:25:00Z</dcterms:created>
  <dcterms:modified xsi:type="dcterms:W3CDTF">2022-10-25T07:38:00Z</dcterms:modified>
</cp:coreProperties>
</file>